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9F" w:rsidRDefault="003D2B11">
      <w:pPr>
        <w:jc w:val="center"/>
      </w:pPr>
      <w:r>
        <w:rPr>
          <w:rFonts w:hint="eastAsia"/>
          <w:b/>
          <w:bCs/>
          <w:sz w:val="28"/>
          <w:szCs w:val="28"/>
        </w:rPr>
        <w:t>哈尔滨工业大学材料学院第</w:t>
      </w:r>
      <w:r w:rsidR="00EE700B">
        <w:rPr>
          <w:rFonts w:hint="eastAsia"/>
          <w:b/>
          <w:bCs/>
          <w:sz w:val="28"/>
          <w:szCs w:val="28"/>
        </w:rPr>
        <w:t>十四次</w:t>
      </w:r>
      <w:proofErr w:type="gramStart"/>
      <w:r w:rsidR="00EE700B">
        <w:rPr>
          <w:rFonts w:hint="eastAsia"/>
          <w:b/>
          <w:bCs/>
          <w:sz w:val="28"/>
          <w:szCs w:val="28"/>
        </w:rPr>
        <w:t>研</w:t>
      </w:r>
      <w:proofErr w:type="gramEnd"/>
      <w:r>
        <w:rPr>
          <w:rFonts w:hint="eastAsia"/>
          <w:b/>
          <w:bCs/>
          <w:sz w:val="28"/>
          <w:szCs w:val="28"/>
        </w:rPr>
        <w:t>代</w:t>
      </w:r>
      <w:proofErr w:type="gramStart"/>
      <w:r>
        <w:rPr>
          <w:rFonts w:hint="eastAsia"/>
          <w:b/>
          <w:bCs/>
          <w:sz w:val="28"/>
          <w:szCs w:val="28"/>
        </w:rPr>
        <w:t>会学生</w:t>
      </w:r>
      <w:proofErr w:type="gramEnd"/>
      <w:r>
        <w:rPr>
          <w:rFonts w:hint="eastAsia"/>
          <w:b/>
          <w:bCs/>
          <w:sz w:val="28"/>
          <w:szCs w:val="28"/>
        </w:rPr>
        <w:t>代表登记表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9C7B48" w:rsidP="009C7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397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平均学分绩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705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3D2B11" w:rsidTr="003D2B11">
        <w:trPr>
          <w:trHeight w:val="439"/>
        </w:trPr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3D2B11" w:rsidRDefault="003D2B1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705" w:type="dxa"/>
          </w:tcPr>
          <w:p w:rsidR="003D2B11" w:rsidRDefault="003D2B11">
            <w:pPr>
              <w:rPr>
                <w:sz w:val="24"/>
              </w:rPr>
            </w:pPr>
          </w:p>
        </w:tc>
        <w:tc>
          <w:tcPr>
            <w:tcW w:w="1705" w:type="dxa"/>
            <w:vMerge/>
          </w:tcPr>
          <w:p w:rsidR="003D2B11" w:rsidRDefault="003D2B11">
            <w:pPr>
              <w:rPr>
                <w:sz w:val="24"/>
              </w:rPr>
            </w:pPr>
          </w:p>
        </w:tc>
      </w:tr>
      <w:tr w:rsidR="00A8069F" w:rsidTr="003D2B11">
        <w:trPr>
          <w:trHeight w:val="4852"/>
        </w:trPr>
        <w:tc>
          <w:tcPr>
            <w:tcW w:w="8522" w:type="dxa"/>
            <w:gridSpan w:val="5"/>
          </w:tcPr>
          <w:p w:rsidR="00A8069F" w:rsidRDefault="003D2B1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个人简介</w:t>
            </w:r>
          </w:p>
          <w:p w:rsidR="00A8069F" w:rsidRDefault="003D2B11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介绍个人学习和工作经历（</w:t>
            </w:r>
            <w:r>
              <w:rPr>
                <w:rFonts w:hint="eastAsia"/>
                <w:i/>
                <w:iCs/>
              </w:rPr>
              <w:t>300</w:t>
            </w:r>
            <w:r>
              <w:rPr>
                <w:rFonts w:hint="eastAsia"/>
                <w:i/>
                <w:iCs/>
              </w:rPr>
              <w:t>字以内）</w:t>
            </w:r>
          </w:p>
          <w:p w:rsidR="00A8069F" w:rsidRDefault="00A8069F"/>
          <w:p w:rsidR="00A8069F" w:rsidRDefault="00A8069F"/>
          <w:p w:rsidR="00A8069F" w:rsidRDefault="00A8069F"/>
          <w:p w:rsidR="00A8069F" w:rsidRDefault="00A8069F"/>
          <w:p w:rsidR="00A8069F" w:rsidRDefault="00A8069F"/>
          <w:p w:rsidR="00A8069F" w:rsidRDefault="00A8069F"/>
          <w:p w:rsidR="00A8069F" w:rsidRDefault="00A8069F"/>
          <w:p w:rsidR="00A8069F" w:rsidRDefault="00A8069F">
            <w:pPr>
              <w:rPr>
                <w:sz w:val="24"/>
              </w:rPr>
            </w:pPr>
          </w:p>
        </w:tc>
      </w:tr>
      <w:tr w:rsidR="003D2B11" w:rsidTr="003D2B11">
        <w:trPr>
          <w:trHeight w:val="2676"/>
        </w:trPr>
        <w:tc>
          <w:tcPr>
            <w:tcW w:w="8522" w:type="dxa"/>
            <w:gridSpan w:val="5"/>
          </w:tcPr>
          <w:p w:rsidR="003D2B11" w:rsidRDefault="003D2B1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所在基层组织意见</w:t>
            </w:r>
          </w:p>
          <w:p w:rsidR="003D2B11" w:rsidRDefault="003D2B11">
            <w:r>
              <w:rPr>
                <w:rFonts w:hint="eastAsia"/>
                <w:i/>
                <w:iCs/>
              </w:rPr>
              <w:t>描述学生代表产生方式</w:t>
            </w:r>
          </w:p>
          <w:p w:rsidR="003D2B11" w:rsidRDefault="003D2B11">
            <w:pPr>
              <w:rPr>
                <w:b/>
                <w:bCs/>
                <w:sz w:val="28"/>
                <w:szCs w:val="28"/>
              </w:rPr>
            </w:pPr>
          </w:p>
          <w:p w:rsidR="003D2B11" w:rsidRDefault="003D2B11">
            <w:pPr>
              <w:rPr>
                <w:b/>
                <w:bCs/>
                <w:sz w:val="28"/>
                <w:szCs w:val="28"/>
              </w:rPr>
            </w:pPr>
          </w:p>
          <w:p w:rsidR="003D2B11" w:rsidRDefault="003D2B11">
            <w:pPr>
              <w:rPr>
                <w:b/>
                <w:bCs/>
                <w:sz w:val="28"/>
                <w:szCs w:val="28"/>
              </w:rPr>
            </w:pPr>
          </w:p>
          <w:p w:rsidR="003D2B11" w:rsidRDefault="003D2B11" w:rsidP="003D2B11">
            <w:pPr>
              <w:jc w:val="right"/>
            </w:pPr>
            <w:r>
              <w:rPr>
                <w:rFonts w:hint="eastAsia"/>
                <w:b/>
                <w:bCs/>
                <w:sz w:val="28"/>
                <w:szCs w:val="28"/>
              </w:rPr>
              <w:t>班长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所在组织主席：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（签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字）</w:t>
            </w:r>
          </w:p>
        </w:tc>
      </w:tr>
      <w:tr w:rsidR="003D2B11" w:rsidTr="003D2B11">
        <w:trPr>
          <w:trHeight w:val="1701"/>
        </w:trPr>
        <w:tc>
          <w:tcPr>
            <w:tcW w:w="8522" w:type="dxa"/>
            <w:gridSpan w:val="5"/>
          </w:tcPr>
          <w:p w:rsidR="003D2B11" w:rsidRDefault="003D2B11">
            <w:r>
              <w:rPr>
                <w:rFonts w:hint="eastAsia"/>
                <w:b/>
                <w:bCs/>
                <w:sz w:val="28"/>
                <w:szCs w:val="28"/>
              </w:rPr>
              <w:t>老师鉴定意见</w:t>
            </w:r>
          </w:p>
          <w:p w:rsidR="003D2B11" w:rsidRDefault="003D2B11"/>
          <w:p w:rsidR="003D2B11" w:rsidRDefault="003D2B11"/>
          <w:p w:rsidR="003D2B11" w:rsidRDefault="003D2B11"/>
          <w:p w:rsidR="003D2B11" w:rsidRDefault="003D2B11" w:rsidP="003D2B11">
            <w:pPr>
              <w:jc w:val="right"/>
            </w:pPr>
            <w:r>
              <w:rPr>
                <w:rFonts w:hint="eastAsia"/>
                <w:b/>
                <w:bCs/>
                <w:sz w:val="28"/>
                <w:szCs w:val="28"/>
              </w:rPr>
              <w:t>辅导员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="009C7B48">
              <w:rPr>
                <w:rFonts w:hint="eastAsia"/>
                <w:b/>
                <w:bCs/>
                <w:sz w:val="28"/>
                <w:szCs w:val="28"/>
              </w:rPr>
              <w:t>导师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组织指导老师：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（签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字）</w:t>
            </w:r>
          </w:p>
        </w:tc>
      </w:tr>
    </w:tbl>
    <w:p w:rsidR="00A8069F" w:rsidRDefault="00A8069F"/>
    <w:sectPr w:rsidR="00A8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5B" w:rsidRDefault="007B115B" w:rsidP="009C7B48">
      <w:r>
        <w:separator/>
      </w:r>
    </w:p>
  </w:endnote>
  <w:endnote w:type="continuationSeparator" w:id="0">
    <w:p w:rsidR="007B115B" w:rsidRDefault="007B115B" w:rsidP="009C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5B" w:rsidRDefault="007B115B" w:rsidP="009C7B48">
      <w:r>
        <w:separator/>
      </w:r>
    </w:p>
  </w:footnote>
  <w:footnote w:type="continuationSeparator" w:id="0">
    <w:p w:rsidR="007B115B" w:rsidRDefault="007B115B" w:rsidP="009C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4C57A2"/>
    <w:rsid w:val="003D2B11"/>
    <w:rsid w:val="00452885"/>
    <w:rsid w:val="007B115B"/>
    <w:rsid w:val="009C7B48"/>
    <w:rsid w:val="00A8069F"/>
    <w:rsid w:val="00EE700B"/>
    <w:rsid w:val="2B133451"/>
    <w:rsid w:val="60137740"/>
    <w:rsid w:val="6D535020"/>
    <w:rsid w:val="704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ED152"/>
  <w15:docId w15:val="{44CFFF97-8E86-476B-BFE2-5C34F360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7B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C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7B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342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429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無爭</dc:creator>
  <cp:lastModifiedBy>Administrator</cp:lastModifiedBy>
  <cp:revision>4</cp:revision>
  <cp:lastPrinted>2019-09-09T03:32:00Z</cp:lastPrinted>
  <dcterms:created xsi:type="dcterms:W3CDTF">2019-09-04T06:44:00Z</dcterms:created>
  <dcterms:modified xsi:type="dcterms:W3CDTF">2019-09-10T05:44:00Z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